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44" w:rsidRPr="00A87A27" w:rsidRDefault="007A5244" w:rsidP="00A87A27">
      <w:pPr>
        <w:pStyle w:val="Title"/>
        <w:pBdr>
          <w:bottom w:val="single" w:sz="8" w:space="1" w:color="4F81BD" w:themeColor="accent1"/>
        </w:pBdr>
      </w:pPr>
      <w:r w:rsidRPr="00734C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937E" wp14:editId="29920D7C">
                <wp:simplePos x="0" y="0"/>
                <wp:positionH relativeFrom="column">
                  <wp:posOffset>601980</wp:posOffset>
                </wp:positionH>
                <wp:positionV relativeFrom="paragraph">
                  <wp:posOffset>-304800</wp:posOffset>
                </wp:positionV>
                <wp:extent cx="1828800" cy="708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244" w:rsidRPr="007A5244" w:rsidRDefault="007A5244" w:rsidP="007A524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Re</w:t>
                            </w:r>
                            <w:r w:rsidRPr="007A5244"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ading!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4pt;margin-top:-24pt;width:2in;height:5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" filled="f" stroked="f">
                <v:textbox>
                  <w:txbxContent>
                    <w:p w:rsidR="007A5244" w:rsidRPr="007A5244" w:rsidRDefault="007A5244" w:rsidP="007A524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Re</w:t>
                      </w:r>
                      <w:r w:rsidRPr="007A5244"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ading!</w:t>
                      </w:r>
                    </w:p>
                  </w:txbxContent>
                </v:textbox>
              </v:shape>
            </w:pict>
          </mc:Fallback>
        </mc:AlternateContent>
      </w:r>
    </w:p>
    <w:p w:rsidR="00A87A27" w:rsidRPr="00A87A27" w:rsidRDefault="00A87A27" w:rsidP="00A87A27">
      <w:pPr>
        <w:rPr>
          <w:rFonts w:ascii="Comic Sans MS" w:hAnsi="Comic Sans MS"/>
          <w:sz w:val="20"/>
        </w:rPr>
      </w:pPr>
      <w:r w:rsidRPr="00A87A27">
        <w:rPr>
          <w:rFonts w:ascii="Comic Sans MS" w:hAnsi="Comic Sans MS"/>
          <w:b/>
          <w:sz w:val="20"/>
          <w:u w:val="single"/>
        </w:rPr>
        <w:t>Before reading:</w:t>
      </w:r>
    </w:p>
    <w:p w:rsidR="007A5244" w:rsidRPr="00734C23" w:rsidRDefault="007A5244" w:rsidP="007A524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Discuss the title and author, have they read any books by this author before?</w:t>
      </w:r>
    </w:p>
    <w:p w:rsidR="007A5244" w:rsidRPr="00734C23" w:rsidRDefault="00734C23" w:rsidP="007A5244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color w:val="FF0000"/>
          <w:sz w:val="20"/>
        </w:rPr>
        <w:t xml:space="preserve">Predict </w:t>
      </w:r>
      <w:r w:rsidRPr="00734C23">
        <w:rPr>
          <w:rFonts w:ascii="Comic Sans MS" w:hAnsi="Comic Sans MS"/>
          <w:color w:val="000000" w:themeColor="text1"/>
          <w:sz w:val="20"/>
        </w:rPr>
        <w:t>what you</w:t>
      </w:r>
      <w:r w:rsidR="007A5244" w:rsidRPr="00734C23">
        <w:rPr>
          <w:rFonts w:ascii="Comic Sans MS" w:hAnsi="Comic Sans MS"/>
          <w:color w:val="000000" w:themeColor="text1"/>
          <w:sz w:val="20"/>
        </w:rPr>
        <w:t xml:space="preserve"> think might happen</w:t>
      </w:r>
      <w:r w:rsidRPr="00734C23">
        <w:rPr>
          <w:rFonts w:ascii="Comic Sans MS" w:hAnsi="Comic Sans MS"/>
          <w:color w:val="000000" w:themeColor="text1"/>
          <w:sz w:val="20"/>
        </w:rPr>
        <w:t xml:space="preserve"> next</w:t>
      </w:r>
      <w:r w:rsidR="007A5244" w:rsidRPr="00734C23">
        <w:rPr>
          <w:rFonts w:ascii="Comic Sans MS" w:hAnsi="Comic Sans MS"/>
          <w:color w:val="000000" w:themeColor="text1"/>
          <w:sz w:val="20"/>
        </w:rPr>
        <w:t>?</w:t>
      </w:r>
    </w:p>
    <w:p w:rsidR="007A5244" w:rsidRPr="00734C23" w:rsidRDefault="007A5244" w:rsidP="007A524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How is this book similar to others they’ve read?</w:t>
      </w:r>
    </w:p>
    <w:p w:rsidR="007A5244" w:rsidRPr="00734C23" w:rsidRDefault="007A5244" w:rsidP="007A524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Read the blurb and discuss</w:t>
      </w:r>
      <w:r w:rsidR="00A87A27">
        <w:rPr>
          <w:rFonts w:ascii="Comic Sans MS" w:hAnsi="Comic Sans MS"/>
          <w:sz w:val="20"/>
        </w:rPr>
        <w:t>.</w:t>
      </w:r>
    </w:p>
    <w:p w:rsidR="007A5244" w:rsidRPr="00734C23" w:rsidRDefault="007A5244" w:rsidP="007A5244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What made them want to read this book?</w:t>
      </w:r>
    </w:p>
    <w:p w:rsidR="007A5244" w:rsidRPr="00734C23" w:rsidRDefault="007A5244" w:rsidP="007A5244">
      <w:pPr>
        <w:rPr>
          <w:rFonts w:ascii="Comic Sans MS" w:hAnsi="Comic Sans MS"/>
          <w:b/>
          <w:sz w:val="20"/>
          <w:u w:val="single"/>
        </w:rPr>
      </w:pPr>
      <w:r w:rsidRPr="00734C23">
        <w:rPr>
          <w:rFonts w:ascii="Comic Sans MS" w:hAnsi="Comic Sans MS"/>
          <w:b/>
          <w:sz w:val="20"/>
          <w:u w:val="single"/>
        </w:rPr>
        <w:t>During reading: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Ask about the characters? How are they feeling? Have you experienced the same as them? Would you have done something differently?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Allow different strategies for reading (blending, reading the whole sentence to guess a particular word, use the pictures to support reading)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 xml:space="preserve">Discuss new </w:t>
      </w:r>
      <w:r w:rsidRPr="00734C23">
        <w:rPr>
          <w:rFonts w:ascii="Comic Sans MS" w:hAnsi="Comic Sans MS"/>
          <w:color w:val="FF0000"/>
          <w:sz w:val="20"/>
        </w:rPr>
        <w:t>vocabulary</w:t>
      </w:r>
      <w:r w:rsidRPr="00734C23">
        <w:rPr>
          <w:rFonts w:ascii="Comic Sans MS" w:hAnsi="Comic Sans MS"/>
          <w:sz w:val="20"/>
        </w:rPr>
        <w:t xml:space="preserve"> (definition, synonym, antonym)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Encourage intonation or different voices for different speakers.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 xml:space="preserve">Ask </w:t>
      </w:r>
      <w:r w:rsidRPr="00734C23">
        <w:rPr>
          <w:rFonts w:ascii="Comic Sans MS" w:hAnsi="Comic Sans MS"/>
          <w:color w:val="FF0000"/>
          <w:sz w:val="20"/>
        </w:rPr>
        <w:t>retrieval</w:t>
      </w:r>
      <w:r w:rsidRPr="00734C23">
        <w:rPr>
          <w:rFonts w:ascii="Comic Sans MS" w:hAnsi="Comic Sans MS"/>
          <w:sz w:val="20"/>
        </w:rPr>
        <w:t xml:space="preserve"> questions (Who, What, When, Where, Find).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 xml:space="preserve">Ask </w:t>
      </w:r>
      <w:r w:rsidRPr="00734C23">
        <w:rPr>
          <w:rFonts w:ascii="Comic Sans MS" w:hAnsi="Comic Sans MS"/>
          <w:color w:val="FF0000"/>
          <w:sz w:val="20"/>
        </w:rPr>
        <w:t>inference</w:t>
      </w:r>
      <w:r w:rsidRPr="00734C23">
        <w:rPr>
          <w:rFonts w:ascii="Comic Sans MS" w:hAnsi="Comic Sans MS"/>
          <w:sz w:val="20"/>
        </w:rPr>
        <w:t xml:space="preserve"> questions (Why do you think that? Prove it. Explain your answer using the story.)</w:t>
      </w:r>
    </w:p>
    <w:p w:rsidR="007A5244" w:rsidRPr="00734C23" w:rsidRDefault="007A5244" w:rsidP="007A5244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Nonfiction – ask your child to find information using the contents/ glossary and index page.</w:t>
      </w:r>
    </w:p>
    <w:p w:rsidR="007A5244" w:rsidRPr="00734C23" w:rsidRDefault="009A3046" w:rsidP="009A3046">
      <w:pPr>
        <w:ind w:left="360"/>
        <w:rPr>
          <w:rFonts w:ascii="Comic Sans MS" w:hAnsi="Comic Sans MS"/>
          <w:b/>
          <w:sz w:val="20"/>
          <w:u w:val="single"/>
        </w:rPr>
      </w:pPr>
      <w:r w:rsidRPr="00734C23">
        <w:rPr>
          <w:rFonts w:ascii="Comic Sans MS" w:hAnsi="Comic Sans MS"/>
          <w:b/>
          <w:sz w:val="20"/>
          <w:u w:val="single"/>
        </w:rPr>
        <w:t>After reading:</w:t>
      </w:r>
      <w:r w:rsidRPr="00734C23">
        <w:rPr>
          <w:rFonts w:ascii="Comic Sans MS" w:hAnsi="Comic Sans MS"/>
          <w:noProof/>
          <w:sz w:val="20"/>
        </w:rPr>
        <w:t xml:space="preserve"> </w:t>
      </w:r>
    </w:p>
    <w:p w:rsidR="009A3046" w:rsidRPr="00734C23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 xml:space="preserve">Was your </w:t>
      </w:r>
      <w:r w:rsidRPr="00734C23">
        <w:rPr>
          <w:rFonts w:ascii="Comic Sans MS" w:hAnsi="Comic Sans MS"/>
          <w:color w:val="FF0000"/>
          <w:sz w:val="20"/>
        </w:rPr>
        <w:t>prediction</w:t>
      </w:r>
      <w:r w:rsidRPr="00734C23">
        <w:rPr>
          <w:rFonts w:ascii="Comic Sans MS" w:hAnsi="Comic Sans MS"/>
          <w:sz w:val="20"/>
        </w:rPr>
        <w:t xml:space="preserve"> about the story correct? Why / Why not?</w:t>
      </w:r>
    </w:p>
    <w:p w:rsidR="009A3046" w:rsidRPr="00734C23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What did they like/ dislike?</w:t>
      </w:r>
    </w:p>
    <w:p w:rsidR="009A3046" w:rsidRPr="00734C23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Did you like the ending? Can you think of another ending?</w:t>
      </w:r>
    </w:p>
    <w:p w:rsidR="009A3046" w:rsidRPr="00734C23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What were the themes of the book?</w:t>
      </w:r>
    </w:p>
    <w:p w:rsidR="009A3046" w:rsidRPr="00734C23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How does this story link to other books you’ve read?</w:t>
      </w:r>
    </w:p>
    <w:p w:rsidR="009A3046" w:rsidRPr="00734C23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Would you recommend it? Why?</w:t>
      </w:r>
    </w:p>
    <w:p w:rsidR="009A3046" w:rsidRDefault="009A3046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734C23">
        <w:rPr>
          <w:rFonts w:ascii="Comic Sans MS" w:hAnsi="Comic Sans MS"/>
          <w:sz w:val="20"/>
        </w:rPr>
        <w:t>Do you have any questions about the book?</w:t>
      </w:r>
    </w:p>
    <w:p w:rsidR="00734C23" w:rsidRPr="00734C23" w:rsidRDefault="00734C23" w:rsidP="009A3046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Retell the story using vocabulary from the story.</w:t>
      </w:r>
    </w:p>
    <w:p w:rsidR="005F18CC" w:rsidRPr="00734C23" w:rsidRDefault="005F18CC" w:rsidP="003314AC">
      <w:pPr>
        <w:rPr>
          <w:rFonts w:ascii="Comic Sans MS" w:hAnsi="Comic Sans MS"/>
          <w:color w:val="000000" w:themeColor="text1"/>
          <w:sz w:val="20"/>
        </w:rPr>
      </w:pPr>
      <w:bookmarkStart w:id="0" w:name="_GoBack"/>
      <w:bookmarkEnd w:id="0"/>
    </w:p>
    <w:p w:rsidR="005F18CC" w:rsidRPr="00734C23" w:rsidRDefault="005F18CC" w:rsidP="005F18CC">
      <w:pPr>
        <w:rPr>
          <w:rFonts w:ascii="Comic Sans MS" w:hAnsi="Comic Sans MS"/>
          <w:color w:val="000000" w:themeColor="text1"/>
          <w:sz w:val="20"/>
        </w:rPr>
      </w:pPr>
    </w:p>
    <w:sectPr w:rsidR="005F18CC" w:rsidRPr="00734C23" w:rsidSect="005F18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129"/>
    <w:multiLevelType w:val="hybridMultilevel"/>
    <w:tmpl w:val="E490E9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51E1F"/>
    <w:multiLevelType w:val="hybridMultilevel"/>
    <w:tmpl w:val="028C1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787B"/>
    <w:multiLevelType w:val="hybridMultilevel"/>
    <w:tmpl w:val="D1F6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B6FF2"/>
    <w:multiLevelType w:val="hybridMultilevel"/>
    <w:tmpl w:val="D67C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A6069"/>
    <w:multiLevelType w:val="hybridMultilevel"/>
    <w:tmpl w:val="EE34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87C19"/>
    <w:multiLevelType w:val="hybridMultilevel"/>
    <w:tmpl w:val="EC3EACCE"/>
    <w:lvl w:ilvl="0" w:tplc="1A58F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44"/>
    <w:rsid w:val="003314AC"/>
    <w:rsid w:val="005F18CC"/>
    <w:rsid w:val="00734C23"/>
    <w:rsid w:val="00761380"/>
    <w:rsid w:val="007A5244"/>
    <w:rsid w:val="00870B7B"/>
    <w:rsid w:val="009A3046"/>
    <w:rsid w:val="00A80F11"/>
    <w:rsid w:val="00A87A27"/>
    <w:rsid w:val="00AC4B61"/>
    <w:rsid w:val="00B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C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C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343F729A</Template>
  <TotalTime>82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Katie Elcoate</cp:lastModifiedBy>
  <cp:revision>3</cp:revision>
  <cp:lastPrinted>2019-03-20T16:35:00Z</cp:lastPrinted>
  <dcterms:created xsi:type="dcterms:W3CDTF">2019-03-20T15:13:00Z</dcterms:created>
  <dcterms:modified xsi:type="dcterms:W3CDTF">2019-03-20T16:35:00Z</dcterms:modified>
</cp:coreProperties>
</file>