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D6" w:rsidRDefault="005077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EEF71" wp14:editId="36C4A123">
                <wp:simplePos x="0" y="0"/>
                <wp:positionH relativeFrom="column">
                  <wp:posOffset>799465</wp:posOffset>
                </wp:positionH>
                <wp:positionV relativeFrom="paragraph">
                  <wp:posOffset>2421255</wp:posOffset>
                </wp:positionV>
                <wp:extent cx="4200525" cy="5295900"/>
                <wp:effectExtent l="0" t="0" r="952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C0" w:rsidRPr="00C415CB" w:rsidRDefault="005077C0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Help each other</w:t>
                            </w:r>
                            <w:r w:rsidR="00C415CB"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077C0" w:rsidRPr="00C415CB" w:rsidRDefault="005077C0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Be kind to children in the playground</w:t>
                            </w:r>
                            <w:r w:rsidR="00C415CB"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415CB" w:rsidRPr="00C415CB" w:rsidRDefault="00C415CB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Be welcoming.</w:t>
                            </w:r>
                          </w:p>
                          <w:p w:rsidR="00C415CB" w:rsidRPr="00C415CB" w:rsidRDefault="00C415CB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Say sorry.</w:t>
                            </w:r>
                          </w:p>
                          <w:p w:rsidR="00C415CB" w:rsidRPr="00C415CB" w:rsidRDefault="00C415CB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If someone is lonely, ask to play with them.</w:t>
                            </w:r>
                          </w:p>
                          <w:p w:rsidR="00C415CB" w:rsidRPr="00C415CB" w:rsidRDefault="00C415CB" w:rsidP="0050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Respect each other.</w:t>
                            </w:r>
                          </w:p>
                          <w:p w:rsidR="00C415CB" w:rsidRPr="00C415CB" w:rsidRDefault="00C415CB" w:rsidP="00C4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Help people up when they’ve fell over.</w:t>
                            </w:r>
                          </w:p>
                          <w:p w:rsidR="00C415CB" w:rsidRPr="00C415CB" w:rsidRDefault="00C415CB" w:rsidP="00C4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Celebrate differences.</w:t>
                            </w:r>
                          </w:p>
                          <w:p w:rsidR="00C415CB" w:rsidRPr="00C415CB" w:rsidRDefault="00C415CB" w:rsidP="00C4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Share things.</w:t>
                            </w:r>
                          </w:p>
                          <w:p w:rsidR="00C415CB" w:rsidRPr="00C415CB" w:rsidRDefault="00C415CB" w:rsidP="00C415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C415CB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Speak up if someone is being unkind. </w:t>
                            </w:r>
                          </w:p>
                          <w:p w:rsidR="005077C0" w:rsidRPr="005077C0" w:rsidRDefault="005077C0" w:rsidP="005077C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95pt;margin-top:190.65pt;width:330.75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" stroked="f">
                <v:textbox>
                  <w:txbxContent>
                    <w:p w:rsidR="005077C0" w:rsidRPr="00C415CB" w:rsidRDefault="005077C0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Help each other</w:t>
                      </w:r>
                      <w:r w:rsidR="00C415CB"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.</w:t>
                      </w:r>
                    </w:p>
                    <w:p w:rsidR="005077C0" w:rsidRPr="00C415CB" w:rsidRDefault="005077C0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Be kind to children in the playground</w:t>
                      </w:r>
                      <w:r w:rsidR="00C415CB"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.</w:t>
                      </w:r>
                    </w:p>
                    <w:p w:rsidR="00C415CB" w:rsidRPr="00C415CB" w:rsidRDefault="00C415CB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Be welcoming.</w:t>
                      </w:r>
                    </w:p>
                    <w:p w:rsidR="00C415CB" w:rsidRPr="00C415CB" w:rsidRDefault="00C415CB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Say sorry.</w:t>
                      </w:r>
                    </w:p>
                    <w:p w:rsidR="00C415CB" w:rsidRPr="00C415CB" w:rsidRDefault="00C415CB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If someone is lonely, ask to play with them.</w:t>
                      </w:r>
                    </w:p>
                    <w:p w:rsidR="00C415CB" w:rsidRPr="00C415CB" w:rsidRDefault="00C415CB" w:rsidP="0050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Respect each other.</w:t>
                      </w:r>
                    </w:p>
                    <w:p w:rsidR="00C415CB" w:rsidRPr="00C415CB" w:rsidRDefault="00C415CB" w:rsidP="00C415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Help people up when they’ve fell over.</w:t>
                      </w:r>
                    </w:p>
                    <w:p w:rsidR="00C415CB" w:rsidRPr="00C415CB" w:rsidRDefault="00C415CB" w:rsidP="00C415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Celebrate differences.</w:t>
                      </w:r>
                    </w:p>
                    <w:p w:rsidR="00C415CB" w:rsidRPr="00C415CB" w:rsidRDefault="00C415CB" w:rsidP="00C415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Share things.</w:t>
                      </w:r>
                    </w:p>
                    <w:p w:rsidR="00C415CB" w:rsidRPr="00C415CB" w:rsidRDefault="00C415CB" w:rsidP="00C415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C415CB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Speak up if someone is being unkind. </w:t>
                      </w:r>
                    </w:p>
                    <w:p w:rsidR="005077C0" w:rsidRPr="005077C0" w:rsidRDefault="005077C0" w:rsidP="005077C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6F9774" wp14:editId="4112157B">
            <wp:simplePos x="0" y="0"/>
            <wp:positionH relativeFrom="column">
              <wp:posOffset>447675</wp:posOffset>
            </wp:positionH>
            <wp:positionV relativeFrom="paragraph">
              <wp:posOffset>167640</wp:posOffset>
            </wp:positionV>
            <wp:extent cx="5162550" cy="8495665"/>
            <wp:effectExtent l="0" t="0" r="0" b="635"/>
            <wp:wrapSquare wrapText="bothSides"/>
            <wp:docPr id="1" name="Picture 1" descr="S:\PSHE\House Worship\2 Kindness\Kindess act te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SHE\House Worship\2 Kindness\Kindess act temple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21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132C"/>
    <w:multiLevelType w:val="hybridMultilevel"/>
    <w:tmpl w:val="4EE8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C0"/>
    <w:rsid w:val="005077C0"/>
    <w:rsid w:val="00650C59"/>
    <w:rsid w:val="00A372DC"/>
    <w:rsid w:val="00C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4CD38FBF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Elcoate</dc:creator>
  <cp:lastModifiedBy>Katie Elcoate</cp:lastModifiedBy>
  <cp:revision>1</cp:revision>
  <dcterms:created xsi:type="dcterms:W3CDTF">2019-01-08T10:07:00Z</dcterms:created>
  <dcterms:modified xsi:type="dcterms:W3CDTF">2019-01-08T10:40:00Z</dcterms:modified>
</cp:coreProperties>
</file>